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18" w:rsidRPr="001B31AC" w:rsidRDefault="001B3118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65F91"/>
          <w:sz w:val="40"/>
          <w:szCs w:val="40"/>
        </w:rPr>
      </w:pPr>
      <w:r w:rsidRPr="001B31AC">
        <w:rPr>
          <w:rFonts w:ascii="Times New Roman" w:hAnsi="Times New Roman" w:cs="Times New Roman"/>
          <w:b/>
          <w:bCs/>
          <w:color w:val="365F91"/>
          <w:sz w:val="40"/>
          <w:szCs w:val="40"/>
        </w:rPr>
        <w:t>ПАМЯТКА</w:t>
      </w:r>
    </w:p>
    <w:p w:rsidR="001B3118" w:rsidRPr="001B31AC" w:rsidRDefault="001B3118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 w:rsidRPr="001B31AC">
        <w:rPr>
          <w:rFonts w:ascii="Times New Roman" w:hAnsi="Times New Roman" w:cs="Times New Roman"/>
          <w:b/>
          <w:bCs/>
          <w:color w:val="365F91"/>
          <w:sz w:val="32"/>
          <w:szCs w:val="32"/>
        </w:rPr>
        <w:t>ПО ПРОТИВОДЕЙСТВИЮ КОРРУПЦИИ</w:t>
      </w:r>
    </w:p>
    <w:p w:rsidR="001B3118" w:rsidRDefault="001B3118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1B3118" w:rsidRDefault="001B3118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 w:cs="Times New Roman"/>
          <w:b/>
          <w:bCs/>
          <w:color w:val="0070C0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1B3118" w:rsidRDefault="001B3118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Картинки по запросу взятка картинки" href="http://www.google.ru/url?url=http://kbkt24.ru/news/ne-vzyatka-a-podarok/&amp;rct=j&amp;frm=1&amp;q=&amp;esrc=s&amp;sa=U&amp;ved=0ahUKEwji06CRoJ_OAhUJfywKHVP1DLk4mAIQwW4ILzAN&amp;usg=AFQjCNH613wIzO_1CZIeac77-FR" style="position:absolute;left:0;text-align:left;margin-left:.35pt;margin-top:.3pt;width:106.5pt;height:87.75pt;z-index:251657728;visibility:visible" o:button="t">
            <v:fill o:detectmouseclick="t"/>
            <v:imagedata r:id="rId7" o:title=""/>
            <w10:wrap type="square"/>
          </v:shape>
        </w:pict>
      </w:r>
      <w:r w:rsidRPr="007846C6">
        <w:rPr>
          <w:b/>
          <w:bCs/>
          <w:color w:val="0070C0"/>
          <w:sz w:val="28"/>
          <w:szCs w:val="28"/>
        </w:rPr>
        <w:t>ПОД ВЫМОГАТЕЛЬСТВОМ ВЗЯТКИ ПОНИМАЕТСЯ</w:t>
      </w:r>
      <w:r w:rsidRPr="00746401">
        <w:rPr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1B3118" w:rsidRPr="004B346A" w:rsidRDefault="001B3118" w:rsidP="00C56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B3118" w:rsidRPr="00156699" w:rsidRDefault="001B3118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ВЗЯТКОЙ МОГУТ БЫТЬ:</w:t>
      </w:r>
    </w:p>
    <w:p w:rsidR="001B3118" w:rsidRPr="003A75FA" w:rsidRDefault="001B3118" w:rsidP="003A75FA">
      <w:pPr>
        <w:pStyle w:val="ListParagraph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1B3118" w:rsidRPr="003A75FA" w:rsidRDefault="001B3118" w:rsidP="003A75FA">
      <w:pPr>
        <w:pStyle w:val="ListParagraph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1B3118" w:rsidRPr="00156699" w:rsidRDefault="001B3118" w:rsidP="003A75FA">
      <w:pPr>
        <w:pStyle w:val="ListParagraph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1B3118" w:rsidRPr="00566177" w:rsidRDefault="001B3118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ОТВЕТСТВЕННОСТЬ ЗА ВЗЯТОЧНИЧЕСТВО</w:t>
      </w:r>
    </w:p>
    <w:p w:rsidR="001B3118" w:rsidRDefault="001B3118" w:rsidP="006E5511">
      <w:pPr>
        <w:spacing w:after="0" w:line="240" w:lineRule="auto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s1027" type="#_x0000_t75" alt="Картинки по запросу ОТВЕТСТВЕННОСТЬ ЗА КОРРУПЦИЮ ФОТО" href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" style="position:absolute;left:0;text-align:left;margin-left:.35pt;margin-top:-.35pt;width:101.05pt;height:67.75pt;z-index:251662848;visibility:visible" o:button="t">
            <v:fill o:detectmouseclick="t"/>
            <v:imagedata r:id="rId8" o:title=""/>
            <w10:wrap type="square"/>
          </v:shape>
        </w:pict>
      </w:r>
      <w:r w:rsidRPr="00746401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Pr="00746401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1B3118" w:rsidRPr="00934F03" w:rsidRDefault="001B3118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КТО МОЖЕТ БЫТЬ ПРИВЛЕЧ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?</w:t>
      </w:r>
    </w:p>
    <w:p w:rsidR="001B3118" w:rsidRDefault="001B3118" w:rsidP="0033195D">
      <w:pPr>
        <w:spacing w:after="0" w:line="240" w:lineRule="auto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1" o:spid="_x0000_s1028" type="#_x0000_t75" alt="Картинки по запросу написать заявление о коррупции  картинки" href="http://www.google.ru/url?url=http://ege59.ru/2015/12/01/korrupciya-v-rossii-prestuplenie-ili-obychaj/&amp;rct=j&amp;frm=1&amp;q=&amp;esrc=s&amp;sa=U&amp;ved=0ahUKEwjy0NbTop_OAhXJBiwKHfSJC7U4hAIQwW4IKTAK&amp;usg=AFQjCNGgkz3BhK9qaoa0pvpckX0" style="position:absolute;left:0;text-align:left;margin-left:.35pt;margin-top:.35pt;width:99.25pt;height:63.55pt;z-index:251659776;visibility:visible" o:button="t">
            <v:fill o:detectmouseclick="t"/>
            <v:imagedata r:id="rId9" o:title=""/>
            <w10:wrap type="square"/>
          </v:shape>
        </w:pic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1B3118" w:rsidRPr="00BF6C26" w:rsidRDefault="001B3118" w:rsidP="00BF6C26">
      <w:pPr>
        <w:pStyle w:val="ListParagraph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BF6C26" w:rsidRDefault="001B3118" w:rsidP="00BF6C26">
      <w:pPr>
        <w:pStyle w:val="ListParagraph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BF6C26" w:rsidRDefault="001B3118" w:rsidP="00BF6C26">
      <w:pPr>
        <w:pStyle w:val="ListParagraph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1B3118" w:rsidRPr="00D779F7" w:rsidRDefault="001B3118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ЭТО ВАЖНО ЗНАТЬ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:rsidR="001B3118" w:rsidRDefault="001B3118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1B3118" w:rsidRPr="00F638A5" w:rsidRDefault="001B3118" w:rsidP="00F638A5">
      <w:pPr>
        <w:pStyle w:val="ListParagraph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F638A5" w:rsidRDefault="001B3118" w:rsidP="00F638A5">
      <w:pPr>
        <w:pStyle w:val="ListParagraph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F638A5" w:rsidRDefault="001B3118" w:rsidP="00F638A5">
      <w:pPr>
        <w:pStyle w:val="ListParagraph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1B3118" w:rsidRPr="00B37412" w:rsidRDefault="001B3118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1B3118" w:rsidRDefault="001B3118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1B3118" w:rsidRPr="00560620" w:rsidRDefault="001B3118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9" type="#_x0000_t13" style="position:absolute;left:0;text-align:left;margin-left:2.6pt;margin-top:4.2pt;width:28.5pt;height:29.25pt;z-index:251654656;visibility:visible" fillcolor="#4f81bd" strokecolor="#0070c0" strokeweight="3pt">
            <v:shadow on="t" color="#243f60" opacity=".5" offset="1pt"/>
          </v:shape>
        </w:pic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1B3118" w:rsidRDefault="001B3118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5" o:spid="_x0000_s1030" type="#_x0000_t13" style="position:absolute;left:0;text-align:left;margin-left:2.6pt;margin-top:12.9pt;width:28.5pt;height:29.25pt;z-index:251655680;visibility:visible" fillcolor="#4f81bd" strokecolor="#0070c0" strokeweight="3pt">
            <v:shadow on="t" color="#243f60" opacity=".5" offset="1pt"/>
          </v:shape>
        </w:pict>
      </w:r>
    </w:p>
    <w:p w:rsidR="001B3118" w:rsidRPr="00560620" w:rsidRDefault="001B3118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1B3118" w:rsidRDefault="001B3118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AutoShape 6" o:spid="_x0000_s1031" type="#_x0000_t13" style="position:absolute;left:0;text-align:left;margin-left:2.6pt;margin-top:15.95pt;width:28.5pt;height:29.25pt;z-index:251656704;visibility:visible" fillcolor="#4f81bd" strokecolor="#0070c0" strokeweight="3pt">
            <v:shadow on="t" color="#243f60" opacity=".5" offset="1pt"/>
          </v:shape>
        </w:pict>
      </w:r>
    </w:p>
    <w:p w:rsidR="001B3118" w:rsidRPr="00560620" w:rsidRDefault="001B3118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1B3118" w:rsidRPr="00560620" w:rsidRDefault="001B3118" w:rsidP="00560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1B3118" w:rsidRDefault="001B3118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ЧТО СЛЕДУЕТ ПРЕДПРИНЯТЬ В СЛУЧАЕ ВЫМОГАТЕЛЬСТВА</w:t>
      </w:r>
    </w:p>
    <w:p w:rsidR="001B3118" w:rsidRPr="007846C6" w:rsidRDefault="001B3118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 ВАС ВЗЯТКИ?</w:t>
      </w:r>
    </w:p>
    <w:p w:rsidR="001B3118" w:rsidRPr="00B37412" w:rsidRDefault="001B3118" w:rsidP="00D7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32" type="#_x0000_t75" alt="Картинки по запросу вместе против коррупции картинки  фото" href="http://www.google.ru/url?url=http://nornd.ru/vpk/&amp;rct=j&amp;frm=1&amp;q=&amp;esrc=s&amp;sa=U&amp;ved=0ahUKEwjXtfCV35POAhUnYJoKHW3ACOc4oAEQwW4IKzAL&amp;usg=AFQjCNEe_sumHkgcReMM5sNMMex" style="position:absolute;left:0;text-align:left;margin-left:-4.9pt;margin-top:4.65pt;width:78.75pt;height:78.75pt;z-index:-251663872;visibility:visible" wrapcoords="-206 0 -206 21394 21600 21394 21600 0 -206 0" o:button="t">
            <v:fill o:detectmouseclick="t"/>
            <v:imagedata r:id="rId10" o:title=""/>
            <w10:wrap type="tight"/>
          </v:shape>
        </w:pict>
      </w:r>
      <w:r w:rsidRPr="003437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САМЫЙ ЭФФЕКТИВНЫЙ СПОСОБ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– </w: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Прокуратура Свердловской области </w:t>
      </w:r>
    </w:p>
    <w:p w:rsidR="001B3118" w:rsidRPr="004168B2" w:rsidRDefault="001B3118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1B3118" w:rsidRPr="0062392C" w:rsidRDefault="001B3118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1B3118" w:rsidRPr="004168B2" w:rsidRDefault="001B3118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1B3118" w:rsidRPr="0062392C" w:rsidRDefault="001B3118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1B3118" w:rsidRDefault="001B3118" w:rsidP="004168B2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 Свердловской области</w:t>
      </w:r>
    </w:p>
    <w:p w:rsidR="001B3118" w:rsidRPr="004168B2" w:rsidRDefault="001B3118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1B3118" w:rsidRPr="0062392C" w:rsidRDefault="001B3118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 Свердловской области </w:t>
      </w:r>
    </w:p>
    <w:p w:rsidR="001B3118" w:rsidRPr="004168B2" w:rsidRDefault="001B3118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1B3118" w:rsidRDefault="001B3118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1B3118" w:rsidRPr="004168B2" w:rsidRDefault="001B3118" w:rsidP="00A45BDA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Отдел Министерства внутренних дел России по городу Сухой Лог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1B3118" w:rsidRPr="004168B2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Сухой Ло</w:t>
      </w:r>
      <w:r w:rsidRPr="004168B2">
        <w:rPr>
          <w:rFonts w:ascii="Times New Roman" w:hAnsi="Times New Roman" w:cs="Times New Roman"/>
          <w:sz w:val="28"/>
          <w:szCs w:val="28"/>
        </w:rPr>
        <w:t>г, 624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4168B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Милицейская</w:t>
      </w:r>
      <w:r w:rsidRPr="004168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6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118" w:rsidRDefault="001B3118" w:rsidP="00D477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Телефон: (343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4168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4-27-87, 4-28-90</w:t>
      </w:r>
    </w:p>
    <w:p w:rsidR="001B3118" w:rsidRPr="00A45BDA" w:rsidRDefault="001B3118" w:rsidP="00A45BDA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Сухоложская городская </w:t>
      </w:r>
      <w:r w:rsidRPr="00A45BD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прокуратура </w:t>
      </w:r>
    </w:p>
    <w:p w:rsidR="001B3118" w:rsidRPr="00A45BDA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DA">
        <w:rPr>
          <w:rFonts w:ascii="Times New Roman" w:hAnsi="Times New Roman" w:cs="Times New Roman"/>
          <w:sz w:val="28"/>
          <w:szCs w:val="28"/>
        </w:rPr>
        <w:t xml:space="preserve">Адрес: Сухой Лог, 624800, ул. Октябрьская, </w:t>
      </w:r>
      <w:r w:rsidRPr="00A45BDA">
        <w:rPr>
          <w:rFonts w:ascii="Times New Roman" w:hAnsi="Times New Roman" w:cs="Times New Roman"/>
          <w:color w:val="36363C"/>
          <w:sz w:val="28"/>
          <w:szCs w:val="28"/>
          <w:shd w:val="clear" w:color="auto" w:fill="FFFFFF"/>
        </w:rPr>
        <w:t xml:space="preserve">7. </w:t>
      </w:r>
    </w:p>
    <w:p w:rsidR="001B3118" w:rsidRDefault="001B3118" w:rsidP="00A45BDA">
      <w:pPr>
        <w:rPr>
          <w:rFonts w:ascii="Times New Roman" w:hAnsi="Times New Roman" w:cs="Times New Roman"/>
          <w:sz w:val="28"/>
          <w:szCs w:val="28"/>
        </w:rPr>
      </w:pPr>
      <w:r w:rsidRPr="00A45BDA">
        <w:rPr>
          <w:rFonts w:ascii="Times New Roman" w:hAnsi="Times New Roman" w:cs="Times New Roman"/>
          <w:sz w:val="28"/>
          <w:szCs w:val="28"/>
        </w:rPr>
        <w:t xml:space="preserve">Телефон: (34373) </w:t>
      </w:r>
      <w:r w:rsidRPr="00A45BDA">
        <w:rPr>
          <w:rFonts w:ascii="Times New Roman" w:hAnsi="Times New Roman" w:cs="Times New Roman"/>
          <w:color w:val="36363C"/>
          <w:sz w:val="28"/>
          <w:szCs w:val="28"/>
          <w:shd w:val="clear" w:color="auto" w:fill="FFFFFF"/>
        </w:rPr>
        <w:t>4-39-42</w:t>
      </w:r>
      <w:r w:rsidRPr="00A45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18" w:rsidRDefault="001B3118" w:rsidP="00A45BDA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Богдановичский межрайонный следственный отдел Следственного управления Следственного комитета  РФ по Свердловской области</w:t>
      </w:r>
    </w:p>
    <w:p w:rsidR="001B3118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DA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Богданович, 623530, ул.Гагарина</w:t>
      </w:r>
      <w:r w:rsidRPr="00A45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1B3118" w:rsidRDefault="001B3118" w:rsidP="00A45BDA">
      <w:pPr>
        <w:spacing w:after="0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Телефон: (</w:t>
      </w:r>
      <w:r w:rsidRPr="00A4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34376)2-47-70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1B3118" w:rsidRPr="00EA3AD0" w:rsidRDefault="001B3118" w:rsidP="00A45B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Адрес: 624800, г. Сухой Лог, пр. Строителей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</w:t>
      </w:r>
    </w:p>
    <w:p w:rsidR="001B3118" w:rsidRPr="00EA3AD0" w:rsidRDefault="001B3118" w:rsidP="00A45BD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  8(34373)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4-45-10</w:t>
      </w:r>
    </w:p>
    <w:p w:rsidR="001B3118" w:rsidRDefault="001B3118" w:rsidP="00A45BDA">
      <w:pPr>
        <w:spacing w:after="0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1B3118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A4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18" w:rsidRDefault="001B3118" w:rsidP="00A45BDA">
      <w:pPr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A45BDA">
      <w:pPr>
        <w:pStyle w:val="Heading1"/>
        <w:shd w:val="clear" w:color="auto" w:fill="FFFFFF"/>
        <w:spacing w:before="0" w:after="0"/>
        <w:rPr>
          <w:rFonts w:ascii="Helvetica" w:hAnsi="Helvetica" w:cs="Helvetica"/>
          <w:color w:val="000000"/>
          <w:sz w:val="45"/>
          <w:szCs w:val="45"/>
        </w:rPr>
      </w:pPr>
      <w:r>
        <w:rPr>
          <w:rFonts w:ascii="Helvetica" w:hAnsi="Helvetica" w:cs="Helvetica"/>
          <w:color w:val="000000"/>
          <w:sz w:val="45"/>
          <w:szCs w:val="45"/>
        </w:rPr>
        <w:t xml:space="preserve"> </w:t>
      </w:r>
    </w:p>
    <w:p w:rsidR="001B3118" w:rsidRPr="00A45BDA" w:rsidRDefault="001B3118" w:rsidP="00A45BDA">
      <w:pPr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D477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D477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3118" w:rsidRPr="00B37412" w:rsidRDefault="001B3118" w:rsidP="00331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s1033" type="#_x0000_t75" alt="Картинки по запросу вымогательство ГИБДД картинки" href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" style="position:absolute;left:0;text-align:left;margin-left:.35pt;margin-top:-.2pt;width:101.25pt;height:60.75pt;z-index:-251655680;visibility:visible" wrapcoords="-160 0 -160 21333 21600 21333 21600 0 -160 0" o:button="t">
            <v:fill o:detectmouseclick="t"/>
            <v:imagedata r:id="rId11" o:title=""/>
            <w10:wrap type="tight"/>
          </v:shape>
        </w:pic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1B3118" w:rsidRDefault="001B3118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1B3118" w:rsidRPr="003437D7" w:rsidRDefault="001B3118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 ВАС ВЗЯТКИ</w:t>
      </w:r>
    </w:p>
    <w:p w:rsidR="001B3118" w:rsidRPr="00614882" w:rsidRDefault="001B3118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0" o:spid="_x0000_s1034" type="#_x0000_t75" alt="Картинки по запросу написать заявление о коррупции  картинки" href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" style="position:absolute;left:0;text-align:left;margin-left:.35pt;margin-top:.3pt;width:105.75pt;height:63pt;z-index:251658752;visibility:visible" o:button="t">
            <v:fill o:detectmouseclick="t"/>
            <v:imagedata r:id="rId12" o:title=""/>
            <w10:wrap type="square"/>
          </v:shape>
        </w:pic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заявлении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кто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Pr="00FF24ED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ПРИМЕРНЫЙ ТЕКСТ ЗАЯВЛЕНИЯ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1B3118" w:rsidRPr="00FF24ED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1B3118" w:rsidRPr="00FF24ED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д. ________кв. _____________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</w:p>
    <w:p w:rsidR="001B3118" w:rsidRDefault="001B3118" w:rsidP="00FF24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1B3118" w:rsidRPr="008D79BC" w:rsidRDefault="001B3118" w:rsidP="00FF24ED">
      <w:pPr>
        <w:spacing w:after="0" w:line="240" w:lineRule="auto"/>
        <w:jc w:val="center"/>
        <w:rPr>
          <w:rFonts w:ascii="Times New Roman" w:hAnsi="Times New Roman" w:cs="Times New Roman"/>
          <w:color w:val="052635"/>
          <w:sz w:val="16"/>
          <w:szCs w:val="16"/>
          <w:lang w:eastAsia="ru-RU"/>
        </w:rPr>
      </w:pPr>
    </w:p>
    <w:p w:rsidR="001B3118" w:rsidRDefault="001B3118" w:rsidP="008D7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1B3118" w:rsidRPr="00FF24ED" w:rsidRDefault="001B3118" w:rsidP="008D7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1B3118" w:rsidRDefault="001B3118" w:rsidP="008D79B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1B3118" w:rsidRPr="00FF24ED" w:rsidRDefault="001B3118" w:rsidP="008D79BC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i/>
          <w:iCs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1B3118" w:rsidRDefault="001B3118" w:rsidP="00D779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6363C"/>
          <w:sz w:val="28"/>
          <w:szCs w:val="28"/>
          <w:lang w:eastAsia="ru-RU"/>
        </w:rPr>
      </w:pPr>
    </w:p>
    <w:p w:rsidR="001B3118" w:rsidRPr="007F7F98" w:rsidRDefault="001B3118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4" o:spid="_x0000_s1035" type="#_x0000_t75" alt="Картинки по запросу сообщение о преступлении картинки" href="http://www.google.ru/url?url=http://www.psj.ru/saver_magazins/detail.php?ID=43544&amp;rct=j&amp;frm=1&amp;q=&amp;esrc=s&amp;sa=U&amp;ved=0ahUKEwi2687drp_OAhXFCSwKHeyTCs44FBDBbgghMAY&amp;usg=AFQjCNFNPYE0Ji7thDUYvSSttRF" style="position:absolute;left:0;text-align:left;margin-left:.35pt;margin-top:-.3pt;width:104.25pt;height:104.25pt;z-index:251661824;visibility:visible" o:button="t">
            <v:fill o:detectmouseclick="t"/>
            <v:imagedata r:id="rId13" o:title=""/>
            <w10:wrap type="square"/>
          </v:shape>
        </w:pict>
      </w:r>
      <w:r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КРУГЛОСУТОЧНО</w:t>
      </w:r>
      <w:r>
        <w:rPr>
          <w:rFonts w:ascii="Times New Roman" w:hAnsi="Times New Roman" w:cs="Times New Roman"/>
          <w:b/>
          <w:bCs/>
          <w:color w:val="548DD4"/>
          <w:sz w:val="28"/>
          <w:szCs w:val="28"/>
        </w:rPr>
        <w:t>.</w:t>
      </w:r>
    </w:p>
    <w:p w:rsidR="001B3118" w:rsidRPr="007F7F98" w:rsidRDefault="001B3118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1B3118" w:rsidRPr="007F7F98" w:rsidRDefault="001B3118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1B3118" w:rsidRPr="007F7F98" w:rsidRDefault="001B3118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1B3118" w:rsidRPr="007F7F98" w:rsidRDefault="001B3118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1B3118" w:rsidRPr="007F7F98" w:rsidRDefault="001B3118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1B3118" w:rsidRPr="00B37412" w:rsidRDefault="001B3118" w:rsidP="007F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1B3118" w:rsidRPr="00B37412" w:rsidRDefault="001B3118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15" o:spid="_x0000_s1036" type="#_x0000_t75" alt="Картинки по запросу ОТВЕТСТВЕННОСТЬ ЗА КОРРУПЦИЮ ФОТО" href="http://www.google.ru/url?url=http://20.kprf.ru/&amp;rct=j&amp;frm=1&amp;q=&amp;esrc=s&amp;sa=U&amp;ved=0ahUKEwjVsKXS5ZPOAhXLKCwKHfk-CTk4yAYQwW4IJzAJ&amp;usg=AFQjCNGCEtKSnePstp3i__hkRuC" style="position:absolute;left:0;text-align:left;margin-left:1.85pt;margin-top:.25pt;width:123.75pt;height:69.75pt;z-index:-251662848;visibility:visible" wrapcoords="-131 0 -131 21368 21600 21368 21600 0 -131 0" o:button="t">
            <v:fill o:detectmouseclick="t"/>
            <v:imagedata r:id="rId14" o:title=""/>
            <w10:wrap type="tight"/>
          </v:shape>
        </w:pict>
      </w:r>
      <w:r w:rsidRPr="00D779F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ПОМНИТЕ,</w:t>
      </w:r>
      <w:r w:rsidRPr="00746401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  <w:bookmarkStart w:id="1" w:name="_PictureBullets"/>
      <w:r w:rsidRPr="00E23F45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 id="_x0000_i1025" type="#_x0000_t75" style="width:11.25pt;height:11.25pt" o:bullet="t">
            <v:imagedata r:id="rId15" o:title=""/>
          </v:shape>
        </w:pict>
      </w:r>
      <w:bookmarkEnd w:id="1"/>
    </w:p>
    <w:sectPr w:rsidR="001B3118" w:rsidRPr="00B37412" w:rsidSect="00C77864">
      <w:headerReference w:type="defaul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18" w:rsidRDefault="001B3118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3118" w:rsidRDefault="001B3118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18" w:rsidRDefault="001B3118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3118" w:rsidRDefault="001B3118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18" w:rsidRPr="00F9279B" w:rsidRDefault="001B3118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F9279B">
      <w:rPr>
        <w:rFonts w:ascii="Times New Roman" w:hAnsi="Times New Roman" w:cs="Times New Roman"/>
        <w:sz w:val="28"/>
        <w:szCs w:val="28"/>
      </w:rPr>
      <w:fldChar w:fldCharType="begin"/>
    </w:r>
    <w:r w:rsidRPr="00F9279B">
      <w:rPr>
        <w:rFonts w:ascii="Times New Roman" w:hAnsi="Times New Roman" w:cs="Times New Roman"/>
        <w:sz w:val="28"/>
        <w:szCs w:val="28"/>
      </w:rPr>
      <w:instrText>PAGE   \* MERGEFORMAT</w:instrText>
    </w:r>
    <w:r w:rsidRPr="00F9279B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4</w:t>
    </w:r>
    <w:r w:rsidRPr="00F9279B">
      <w:rPr>
        <w:rFonts w:ascii="Times New Roman" w:hAnsi="Times New Roman" w:cs="Times New Roman"/>
        <w:sz w:val="28"/>
        <w:szCs w:val="28"/>
      </w:rPr>
      <w:fldChar w:fldCharType="end"/>
    </w:r>
  </w:p>
  <w:p w:rsidR="001B3118" w:rsidRDefault="001B3118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3A6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4533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18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591C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0E3F"/>
    <w:rsid w:val="00485F92"/>
    <w:rsid w:val="00487803"/>
    <w:rsid w:val="00487EB4"/>
    <w:rsid w:val="004909B1"/>
    <w:rsid w:val="00492104"/>
    <w:rsid w:val="004922E2"/>
    <w:rsid w:val="0049342A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1D98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A79BB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62D6"/>
    <w:rsid w:val="00626C87"/>
    <w:rsid w:val="00627D66"/>
    <w:rsid w:val="00631761"/>
    <w:rsid w:val="00632017"/>
    <w:rsid w:val="00632072"/>
    <w:rsid w:val="006361C7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A63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20ED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6649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617D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0D8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1BD3"/>
    <w:rsid w:val="009D3A1E"/>
    <w:rsid w:val="009D4CAA"/>
    <w:rsid w:val="009D564E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BDA"/>
    <w:rsid w:val="00A45FDB"/>
    <w:rsid w:val="00A47C79"/>
    <w:rsid w:val="00A5160A"/>
    <w:rsid w:val="00A52730"/>
    <w:rsid w:val="00A53541"/>
    <w:rsid w:val="00A5441A"/>
    <w:rsid w:val="00A54AE4"/>
    <w:rsid w:val="00A60684"/>
    <w:rsid w:val="00A608AB"/>
    <w:rsid w:val="00A60D89"/>
    <w:rsid w:val="00A615EF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5BE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04EE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47794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4F3A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3F4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6474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0A00"/>
    <w:rsid w:val="00EA22B4"/>
    <w:rsid w:val="00EA308F"/>
    <w:rsid w:val="00EA3AD0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3D1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08A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28DC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E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5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3F4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customStyle="1" w:styleId="ListParagraph1">
    <w:name w:val="List Paragraph1"/>
    <w:basedOn w:val="Normal"/>
    <w:uiPriority w:val="99"/>
    <w:rsid w:val="0015669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279B"/>
  </w:style>
  <w:style w:type="paragraph" w:styleId="Footer">
    <w:name w:val="footer"/>
    <w:basedOn w:val="Normal"/>
    <w:link w:val="FooterChar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279B"/>
  </w:style>
  <w:style w:type="character" w:customStyle="1" w:styleId="apple-converted-space">
    <w:name w:val="apple-converted-space"/>
    <w:basedOn w:val="DefaultParagraphFont"/>
    <w:uiPriority w:val="99"/>
    <w:rsid w:val="00A4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1392</Words>
  <Characters>7937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ma.pilipaka</cp:lastModifiedBy>
  <cp:revision>4</cp:revision>
  <cp:lastPrinted>2016-08-01T05:56:00Z</cp:lastPrinted>
  <dcterms:created xsi:type="dcterms:W3CDTF">2017-06-14T05:17:00Z</dcterms:created>
  <dcterms:modified xsi:type="dcterms:W3CDTF">2017-06-14T05:19:00Z</dcterms:modified>
</cp:coreProperties>
</file>